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4B3E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25E2344F" w14:textId="77777777" w:rsidR="00DA1224" w:rsidRDefault="00DA1224" w:rsidP="00A602C7">
      <w:pPr>
        <w:pStyle w:val="3"/>
        <w:jc w:val="center"/>
      </w:pPr>
    </w:p>
    <w:p w14:paraId="71FD89AC" w14:textId="77777777" w:rsidR="00EC26AD" w:rsidRDefault="00EC26AD" w:rsidP="00EC26AD">
      <w:pPr>
        <w:pStyle w:val="af1"/>
      </w:pPr>
      <w:r>
        <w:t>РОССИЙСКАЯ ФЕДЕРАЦИЯ</w:t>
      </w:r>
    </w:p>
    <w:p w14:paraId="2697768F" w14:textId="77777777" w:rsidR="00EC26AD" w:rsidRDefault="00EC26AD" w:rsidP="00EC26AD">
      <w:pPr>
        <w:pStyle w:val="af1"/>
      </w:pPr>
      <w:r>
        <w:t>РОСТОВСКАЯ ОБЛАСТЬ</w:t>
      </w:r>
    </w:p>
    <w:p w14:paraId="1BAC1528" w14:textId="77777777" w:rsidR="00C667EC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33B464C4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C667EC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2A8A86C0" w14:textId="77777777" w:rsidR="00EC26AD" w:rsidRDefault="00EC26AD" w:rsidP="00EC26AD">
      <w:pPr>
        <w:pStyle w:val="af1"/>
      </w:pPr>
      <w:r>
        <w:t xml:space="preserve">АДМИНИСТРАЦИЯ </w:t>
      </w:r>
      <w:r w:rsidR="00047E94">
        <w:rPr>
          <w:lang w:val="ru-RU"/>
        </w:rPr>
        <w:t>ВЕСЕЛОВСКОГО</w:t>
      </w:r>
      <w:r>
        <w:t xml:space="preserve"> СЕЛЬСКОГО ПОСЕЛЕНИЯ</w:t>
      </w:r>
    </w:p>
    <w:p w14:paraId="1F603B89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49D8AAB2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181943C9" w14:textId="77777777" w:rsidR="00EC26AD" w:rsidRDefault="00EC26AD" w:rsidP="00EC26AD">
      <w:pPr>
        <w:jc w:val="center"/>
        <w:rPr>
          <w:sz w:val="28"/>
        </w:rPr>
      </w:pPr>
    </w:p>
    <w:p w14:paraId="1C4A36AF" w14:textId="77777777" w:rsidR="00EC26AD" w:rsidRDefault="00EC26AD" w:rsidP="00047E94">
      <w:pPr>
        <w:tabs>
          <w:tab w:val="left" w:pos="7317"/>
        </w:tabs>
        <w:rPr>
          <w:sz w:val="28"/>
        </w:rPr>
      </w:pPr>
      <w:r>
        <w:rPr>
          <w:sz w:val="28"/>
        </w:rPr>
        <w:t xml:space="preserve">от </w:t>
      </w:r>
      <w:r w:rsidR="00C667EC">
        <w:rPr>
          <w:sz w:val="28"/>
        </w:rPr>
        <w:t>04.10</w:t>
      </w:r>
      <w:r>
        <w:rPr>
          <w:sz w:val="28"/>
        </w:rPr>
        <w:t>.201</w:t>
      </w:r>
      <w:r w:rsidR="0004249E">
        <w:rPr>
          <w:sz w:val="28"/>
        </w:rPr>
        <w:t xml:space="preserve">9 </w:t>
      </w:r>
      <w:r>
        <w:rPr>
          <w:sz w:val="28"/>
        </w:rPr>
        <w:t xml:space="preserve">г.   </w:t>
      </w:r>
      <w:r w:rsidR="00047E94">
        <w:rPr>
          <w:sz w:val="28"/>
        </w:rPr>
        <w:t xml:space="preserve">                            </w:t>
      </w:r>
      <w:r>
        <w:rPr>
          <w:sz w:val="28"/>
        </w:rPr>
        <w:t xml:space="preserve"> № </w:t>
      </w:r>
      <w:r w:rsidR="00C667EC">
        <w:rPr>
          <w:sz w:val="28"/>
        </w:rPr>
        <w:t>13</w:t>
      </w:r>
      <w:r w:rsidR="0004249E">
        <w:rPr>
          <w:sz w:val="28"/>
        </w:rPr>
        <w:t>8</w:t>
      </w:r>
      <w:r>
        <w:rPr>
          <w:sz w:val="28"/>
        </w:rPr>
        <w:t xml:space="preserve">   </w:t>
      </w:r>
      <w:r w:rsidR="00047E94">
        <w:rPr>
          <w:sz w:val="28"/>
        </w:rPr>
        <w:tab/>
      </w:r>
      <w:r w:rsidR="00C667EC">
        <w:rPr>
          <w:sz w:val="28"/>
        </w:rPr>
        <w:t xml:space="preserve">   </w:t>
      </w:r>
      <w:r w:rsidR="00047E94">
        <w:rPr>
          <w:sz w:val="28"/>
        </w:rPr>
        <w:t>х.Веселый</w:t>
      </w:r>
    </w:p>
    <w:p w14:paraId="6620A80C" w14:textId="77777777" w:rsidR="00416EE3" w:rsidRDefault="00416EE3" w:rsidP="00416EE3"/>
    <w:p w14:paraId="0DDBB159" w14:textId="77777777" w:rsidR="007D3CF0" w:rsidRDefault="007D3CF0" w:rsidP="007D3CF0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402F66C5" w14:textId="77777777" w:rsidR="003B652B" w:rsidRDefault="007D3CF0" w:rsidP="007D3CF0">
      <w:pPr>
        <w:spacing w:line="320" w:lineRule="exac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47E9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14:paraId="75865952" w14:textId="77777777" w:rsidR="007D3CF0" w:rsidRDefault="007D3CF0" w:rsidP="007D3CF0">
      <w:pPr>
        <w:spacing w:line="32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201</w:t>
      </w:r>
      <w:r w:rsidR="0004249E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итогам </w:t>
      </w:r>
      <w:r w:rsidR="00C667EC">
        <w:rPr>
          <w:sz w:val="28"/>
        </w:rPr>
        <w:t xml:space="preserve">9-ти месяцев </w:t>
      </w:r>
      <w:r>
        <w:rPr>
          <w:sz w:val="28"/>
        </w:rPr>
        <w:t xml:space="preserve"> 201</w:t>
      </w:r>
      <w:r w:rsidR="0004249E">
        <w:rPr>
          <w:sz w:val="28"/>
        </w:rPr>
        <w:t>9</w:t>
      </w:r>
      <w:r>
        <w:rPr>
          <w:sz w:val="28"/>
        </w:rPr>
        <w:t xml:space="preserve"> года</w:t>
      </w:r>
    </w:p>
    <w:p w14:paraId="3E1DA31D" w14:textId="77777777"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120760FC" w14:textId="77777777"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249E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4249E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0072F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40206808" w14:textId="77777777" w:rsidR="00853768" w:rsidRDefault="00853768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:</w:t>
      </w:r>
    </w:p>
    <w:p w14:paraId="3643D57F" w14:textId="77777777" w:rsidR="00606FF5" w:rsidRDefault="00A52AD1" w:rsidP="007D3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 xml:space="preserve">утвержденной постановлением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 w:rsidR="00494396">
        <w:rPr>
          <w:sz w:val="28"/>
          <w:szCs w:val="28"/>
        </w:rPr>
        <w:t>22</w:t>
      </w:r>
      <w:r w:rsidR="007C638B">
        <w:rPr>
          <w:sz w:val="28"/>
          <w:szCs w:val="28"/>
        </w:rPr>
        <w:t>.10.201</w:t>
      </w:r>
      <w:r w:rsidR="00494396">
        <w:rPr>
          <w:sz w:val="28"/>
          <w:szCs w:val="28"/>
        </w:rPr>
        <w:t>8</w:t>
      </w:r>
      <w:r w:rsidR="007C638B">
        <w:rPr>
          <w:sz w:val="28"/>
          <w:szCs w:val="28"/>
        </w:rPr>
        <w:t xml:space="preserve"> года № 1</w:t>
      </w:r>
      <w:r w:rsidR="00494396">
        <w:rPr>
          <w:sz w:val="28"/>
          <w:szCs w:val="28"/>
        </w:rPr>
        <w:t>71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201</w:t>
      </w:r>
      <w:r w:rsidR="00494396">
        <w:rPr>
          <w:bCs/>
          <w:sz w:val="28"/>
          <w:szCs w:val="28"/>
        </w:rPr>
        <w:t>9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C667EC">
        <w:rPr>
          <w:sz w:val="28"/>
          <w:szCs w:val="28"/>
        </w:rPr>
        <w:t>9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494396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постановлению.</w:t>
      </w:r>
    </w:p>
    <w:p w14:paraId="636233C3" w14:textId="77777777" w:rsidR="003B5925" w:rsidRPr="003B5925" w:rsidRDefault="000E5CBA" w:rsidP="007D3CF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3CF0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4968BCBF" w14:textId="77777777" w:rsidR="00BE6866" w:rsidRDefault="007D3CF0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521DBD5C" w14:textId="77777777" w:rsidR="00CA5D5E" w:rsidRDefault="00CA5D5E" w:rsidP="009050D9">
      <w:pPr>
        <w:rPr>
          <w:sz w:val="28"/>
          <w:szCs w:val="28"/>
        </w:rPr>
      </w:pPr>
    </w:p>
    <w:p w14:paraId="59F64152" w14:textId="77777777" w:rsidR="00494396" w:rsidRDefault="00494396" w:rsidP="009050D9">
      <w:pPr>
        <w:rPr>
          <w:sz w:val="28"/>
          <w:szCs w:val="28"/>
        </w:rPr>
      </w:pPr>
    </w:p>
    <w:p w14:paraId="5734CAE4" w14:textId="77777777" w:rsidR="00494396" w:rsidRDefault="00494396" w:rsidP="009050D9">
      <w:pPr>
        <w:rPr>
          <w:sz w:val="28"/>
          <w:szCs w:val="28"/>
        </w:rPr>
      </w:pPr>
    </w:p>
    <w:p w14:paraId="1F588072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2144534F" w14:textId="77777777"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</w:t>
      </w:r>
      <w:r w:rsidR="00494396">
        <w:rPr>
          <w:sz w:val="28"/>
          <w:szCs w:val="28"/>
        </w:rPr>
        <w:t xml:space="preserve">   </w:t>
      </w:r>
      <w:proofErr w:type="spellStart"/>
      <w:r w:rsidR="00494396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494396">
        <w:rPr>
          <w:sz w:val="28"/>
          <w:szCs w:val="28"/>
        </w:rPr>
        <w:t>Титоренко</w:t>
      </w:r>
      <w:proofErr w:type="spellEnd"/>
    </w:p>
    <w:p w14:paraId="553CB286" w14:textId="77777777" w:rsidR="005110E4" w:rsidRDefault="005110E4" w:rsidP="00796F0F">
      <w:pPr>
        <w:rPr>
          <w:sz w:val="28"/>
          <w:szCs w:val="28"/>
        </w:rPr>
      </w:pPr>
    </w:p>
    <w:p w14:paraId="14999AB2" w14:textId="77777777" w:rsidR="000072F1" w:rsidRDefault="000072F1" w:rsidP="00796F0F">
      <w:pPr>
        <w:rPr>
          <w:sz w:val="24"/>
          <w:szCs w:val="24"/>
        </w:rPr>
      </w:pPr>
    </w:p>
    <w:p w14:paraId="63D0543C" w14:textId="77777777" w:rsidR="000072F1" w:rsidRDefault="000072F1" w:rsidP="00796F0F">
      <w:pPr>
        <w:rPr>
          <w:sz w:val="24"/>
          <w:szCs w:val="24"/>
        </w:rPr>
      </w:pPr>
    </w:p>
    <w:p w14:paraId="4A3C7D21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9D5C25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0D993415" w14:textId="77777777" w:rsidR="008C5CDF" w:rsidRDefault="00796F0F" w:rsidP="0088001D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7D3CF0">
        <w:rPr>
          <w:sz w:val="24"/>
          <w:szCs w:val="24"/>
        </w:rPr>
        <w:t>,</w:t>
      </w:r>
      <w:r w:rsidR="000072F1">
        <w:rPr>
          <w:sz w:val="24"/>
          <w:szCs w:val="24"/>
        </w:rPr>
        <w:t>5-43-85</w:t>
      </w:r>
    </w:p>
    <w:p w14:paraId="496FBBFB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5E8B686B" w14:textId="77777777" w:rsidR="00706151" w:rsidRDefault="00706151" w:rsidP="002458F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2531C1B7" w14:textId="77777777" w:rsidR="00706151" w:rsidRPr="00BF44CF" w:rsidRDefault="00706151" w:rsidP="002458F2">
      <w:pPr>
        <w:jc w:val="right"/>
      </w:pPr>
      <w:r>
        <w:t xml:space="preserve">к постановлению Администрации </w:t>
      </w:r>
      <w:r w:rsidR="000072F1">
        <w:t>Веселовс</w:t>
      </w:r>
      <w:r w:rsidR="00C31273">
        <w:t xml:space="preserve">кого </w:t>
      </w:r>
      <w:r>
        <w:t xml:space="preserve">сельского поселения от </w:t>
      </w:r>
      <w:r w:rsidR="00C667EC">
        <w:t>04.10</w:t>
      </w:r>
      <w:r>
        <w:t>.20</w:t>
      </w:r>
      <w:r w:rsidR="00533ED3">
        <w:t>1</w:t>
      </w:r>
      <w:r w:rsidR="00494396">
        <w:t>9</w:t>
      </w:r>
      <w:r>
        <w:t>г</w:t>
      </w:r>
      <w:r w:rsidR="00302849">
        <w:t xml:space="preserve">. </w:t>
      </w:r>
      <w:r>
        <w:t xml:space="preserve"> № </w:t>
      </w:r>
      <w:r w:rsidR="00C667EC">
        <w:t>138</w:t>
      </w:r>
    </w:p>
    <w:p w14:paraId="00E15217" w14:textId="77777777" w:rsidR="00706151" w:rsidRPr="007857C0" w:rsidRDefault="00706151" w:rsidP="00007171">
      <w:pPr>
        <w:tabs>
          <w:tab w:val="right" w:pos="14175"/>
        </w:tabs>
        <w:ind w:left="125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</w:t>
      </w:r>
    </w:p>
    <w:p w14:paraId="5F16F034" w14:textId="77777777" w:rsidR="00706151" w:rsidRPr="00706151" w:rsidRDefault="00706151" w:rsidP="00007171">
      <w:pPr>
        <w:suppressAutoHyphens/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C31273">
        <w:rPr>
          <w:sz w:val="24"/>
          <w:szCs w:val="24"/>
        </w:rPr>
        <w:t xml:space="preserve"> </w:t>
      </w:r>
      <w:r w:rsidR="000072F1">
        <w:rPr>
          <w:sz w:val="24"/>
          <w:szCs w:val="24"/>
        </w:rPr>
        <w:t>Весел</w:t>
      </w:r>
      <w:r w:rsidR="00C31273" w:rsidRPr="00C31273">
        <w:rPr>
          <w:sz w:val="24"/>
          <w:szCs w:val="24"/>
        </w:rPr>
        <w:t>овского сельского поселения</w:t>
      </w:r>
      <w:r w:rsidRPr="00706151">
        <w:rPr>
          <w:sz w:val="24"/>
          <w:szCs w:val="24"/>
        </w:rPr>
        <w:t>: «</w:t>
      </w:r>
      <w:r w:rsidR="007632E3" w:rsidRPr="007632E3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706151">
        <w:rPr>
          <w:sz w:val="24"/>
          <w:szCs w:val="24"/>
        </w:rPr>
        <w:t xml:space="preserve">» </w:t>
      </w:r>
      <w:r w:rsidR="00302849">
        <w:rPr>
          <w:sz w:val="24"/>
          <w:szCs w:val="24"/>
        </w:rPr>
        <w:t xml:space="preserve">по итогам </w:t>
      </w:r>
      <w:r w:rsidR="00C667EC">
        <w:rPr>
          <w:sz w:val="24"/>
          <w:szCs w:val="24"/>
        </w:rPr>
        <w:t>9-ти месяцев</w:t>
      </w:r>
      <w:r w:rsidR="00302849">
        <w:rPr>
          <w:sz w:val="24"/>
          <w:szCs w:val="24"/>
        </w:rPr>
        <w:t xml:space="preserve"> </w:t>
      </w:r>
      <w:r w:rsidRPr="00706151">
        <w:rPr>
          <w:sz w:val="24"/>
          <w:szCs w:val="24"/>
        </w:rPr>
        <w:t xml:space="preserve"> 201</w:t>
      </w:r>
      <w:r w:rsidR="00007171">
        <w:rPr>
          <w:sz w:val="24"/>
          <w:szCs w:val="24"/>
        </w:rPr>
        <w:t>9</w:t>
      </w:r>
      <w:r w:rsidRPr="00706151">
        <w:rPr>
          <w:sz w:val="24"/>
          <w:szCs w:val="24"/>
        </w:rPr>
        <w:t xml:space="preserve"> г.</w:t>
      </w: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705"/>
        <w:gridCol w:w="140"/>
        <w:gridCol w:w="2268"/>
        <w:gridCol w:w="1282"/>
        <w:gridCol w:w="1559"/>
        <w:gridCol w:w="1240"/>
        <w:gridCol w:w="13"/>
        <w:gridCol w:w="14"/>
        <w:gridCol w:w="13"/>
        <w:gridCol w:w="131"/>
        <w:gridCol w:w="1003"/>
        <w:gridCol w:w="988"/>
        <w:gridCol w:w="1128"/>
      </w:tblGrid>
      <w:tr w:rsidR="002059BA" w:rsidRPr="00706151" w14:paraId="16FACBAC" w14:textId="77777777" w:rsidTr="002458F2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F69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3908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57C2AFFC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62E64CB5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3819A6C1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FC46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0F22D" w14:textId="77777777"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4B17A601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3F5D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C2C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715A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5A78" w14:textId="77777777"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07EC8018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706151" w14:paraId="3F408CD2" w14:textId="77777777" w:rsidTr="002458F2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CBE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4E5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1728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DEF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E2F3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81F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0EB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4D2D812D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F6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E9AC" w14:textId="77777777" w:rsidR="002059BA" w:rsidRPr="00706151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3643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BA" w:rsidRPr="00706151" w14:paraId="4036C90D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E05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577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34B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8EA7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5E4F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4AB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F843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EAA4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0A5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B893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706151" w14:paraId="02843861" w14:textId="77777777" w:rsidTr="002458F2">
        <w:trPr>
          <w:trHeight w:val="19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610" w14:textId="77777777" w:rsidR="00706151" w:rsidRPr="00706151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B39" w14:textId="77777777" w:rsidR="00706151" w:rsidRPr="00706151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7632E3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7E10E698" w14:textId="77777777" w:rsidTr="002458F2">
        <w:trPr>
          <w:trHeight w:val="23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FA8" w14:textId="77777777" w:rsidR="002458F2" w:rsidRPr="00706151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AF45" w14:textId="77777777" w:rsidR="002458F2" w:rsidRPr="00706151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14:paraId="2A187A41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113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97B" w14:textId="77777777" w:rsidR="00DF3EF0" w:rsidRPr="00AA1779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бюд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овского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Дубовского района и снижением недоимки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3CE2" w14:textId="77777777" w:rsidR="00DF3EF0" w:rsidRPr="00135F57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4D6" w14:textId="77777777" w:rsidR="00DF3EF0" w:rsidRDefault="00DF3EF0" w:rsidP="0000717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 полугодие 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бюджет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007171">
              <w:rPr>
                <w:rFonts w:ascii="Times New Roman" w:hAnsi="Times New Roman"/>
                <w:sz w:val="24"/>
                <w:szCs w:val="24"/>
              </w:rPr>
              <w:t xml:space="preserve">3368,1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 или </w:t>
            </w:r>
            <w:r w:rsidR="00007171">
              <w:rPr>
                <w:rFonts w:ascii="Times New Roman" w:hAnsi="Times New Roman"/>
                <w:sz w:val="24"/>
                <w:szCs w:val="24"/>
              </w:rPr>
              <w:t>53,5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от плановых назначений 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4AB" w14:textId="77777777" w:rsidR="00DF3EF0" w:rsidRDefault="00DF3EF0" w:rsidP="0000717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8C8" w14:textId="77777777" w:rsidR="00DF3EF0" w:rsidRDefault="002059BA" w:rsidP="0000717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9BF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5E2" w14:textId="77777777" w:rsidR="00DF3EF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39FE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CA3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9BA" w:rsidRPr="00706151" w14:paraId="6629A761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DC92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F0E" w14:textId="77777777" w:rsidR="002059BA" w:rsidRPr="00AA1779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представительным органом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57C1" w14:textId="77777777" w:rsidR="002059BA" w:rsidRPr="00135F57" w:rsidRDefault="002059BA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8812" w14:textId="77777777" w:rsidR="002059BA" w:rsidRDefault="002059BA" w:rsidP="000071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BEE1" w14:textId="77777777" w:rsidR="002059BA" w:rsidRPr="00706151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9B40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41B" w14:textId="77777777" w:rsidR="002059BA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18B7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B6C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3AE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</w:tr>
      <w:tr w:rsidR="00DF3EF0" w:rsidRPr="00706151" w14:paraId="768FD415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2707" w14:textId="77777777"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BE0" w14:textId="77777777" w:rsidR="00DF3EF0" w:rsidRPr="00AA1779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ответ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1C2B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7583" w14:textId="77777777" w:rsidR="00DF3EF0" w:rsidRDefault="00DF3EF0" w:rsidP="0000717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>
              <w:rPr>
                <w:rFonts w:ascii="Times New Roman" w:hAnsi="Times New Roman"/>
                <w:bCs/>
                <w:kern w:val="2"/>
                <w:sz w:val="24"/>
              </w:rPr>
              <w:t>Весел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, в общем объеме расходов бюджета поселения составляет </w:t>
            </w:r>
            <w:r w:rsidR="00007171">
              <w:rPr>
                <w:rFonts w:ascii="Times New Roman" w:hAnsi="Times New Roman"/>
                <w:bCs/>
                <w:kern w:val="2"/>
                <w:sz w:val="24"/>
              </w:rPr>
              <w:t xml:space="preserve">98,9 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%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FEE6" w14:textId="77777777" w:rsidR="00DF3EF0" w:rsidRDefault="00DF3EF0" w:rsidP="001100E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B55E" w14:textId="77777777" w:rsidR="00DF3EF0" w:rsidRDefault="001100E2" w:rsidP="0000717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9BA2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7070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69AE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0EC0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697" w:rsidRPr="00706151" w14:paraId="4731F5BA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F0C" w14:textId="77777777" w:rsidR="009A5697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4C0" w14:textId="77777777" w:rsidR="009A5697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74445009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173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53AA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14:paraId="41613213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5AB5" w14:textId="77777777" w:rsidR="00DF3EF0" w:rsidRPr="00706151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D241" w14:textId="77777777"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53D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EBF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по вопросам органи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жетного процесса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7F6" w14:textId="77777777" w:rsidR="00DF3EF0" w:rsidRDefault="00DF3EF0" w:rsidP="00DF3D4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794B" w14:textId="77777777" w:rsidR="00DF3EF0" w:rsidRDefault="001100E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C50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B07F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E682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D222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14:paraId="0E05769F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E6EE" w14:textId="77777777" w:rsidR="00DF3EF0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51C" w14:textId="77777777"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652F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96E3" w14:textId="77777777" w:rsidR="00DF3EF0" w:rsidRDefault="00DF3EF0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ния бюджета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61FF" w14:textId="77777777" w:rsidR="00DF3EF0" w:rsidRDefault="00DF3EF0" w:rsidP="00DF3D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</w:t>
            </w:r>
            <w:r w:rsidR="00007171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642D" w14:textId="77777777" w:rsidR="00DF3EF0" w:rsidRDefault="001100E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0071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BF6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85A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012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9868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906" w:rsidRPr="00706151" w14:paraId="3655D51A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504" w14:textId="77777777" w:rsidR="00601906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738" w14:textId="77777777" w:rsidR="00601906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муниципальным долгом </w:t>
            </w:r>
            <w:r w:rsidR="0024498D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2458F2" w:rsidRPr="00706151" w14:paraId="29E11815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0444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528F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8F2" w:rsidRPr="00706151" w14:paraId="035F7233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B931" w14:textId="77777777" w:rsidR="002458F2" w:rsidRPr="00706151" w:rsidRDefault="002458F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654A" w14:textId="77777777" w:rsidR="002458F2" w:rsidRPr="00135F57" w:rsidRDefault="002458F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единой поли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поселения, управления муниципальным долгом в соответствии  с Бюд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B594" w14:textId="77777777" w:rsidR="002458F2" w:rsidRDefault="002458F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C59C" w14:textId="77777777" w:rsidR="002458F2" w:rsidRDefault="002458F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сохранение объема муниципального долга Веселовского сельского поселения в пределах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жетным кодексом Российской Фед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928" w14:textId="77777777" w:rsidR="002458F2" w:rsidRDefault="002458F2" w:rsidP="00DF3D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F1F2" w14:textId="77777777" w:rsidR="002458F2" w:rsidRDefault="002458F2">
            <w:r w:rsidRPr="008833D9">
              <w:rPr>
                <w:sz w:val="24"/>
                <w:szCs w:val="24"/>
              </w:rPr>
              <w:t>31.12.2019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B685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B7B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0C3F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935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8F2" w:rsidRPr="00706151" w14:paraId="7BFFEE3D" w14:textId="77777777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CDFD" w14:textId="77777777" w:rsidR="002458F2" w:rsidRDefault="002458F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68D8" w14:textId="77777777" w:rsidR="002458F2" w:rsidRPr="00135F57" w:rsidRDefault="002458F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958" w14:textId="77777777" w:rsidR="002458F2" w:rsidRDefault="002458F2" w:rsidP="00C274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EB9E" w14:textId="77777777" w:rsidR="002458F2" w:rsidRDefault="002458F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расхо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дов на обслуж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вание муниципального долга Веселовского сельского поселения в пр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сом Российской Ф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дерации;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06C1" w14:textId="77777777" w:rsidR="002458F2" w:rsidRDefault="002458F2" w:rsidP="00007171">
            <w:pPr>
              <w:pStyle w:val="a3"/>
              <w:ind w:left="60" w:hanging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0BB5" w14:textId="77777777" w:rsidR="002458F2" w:rsidRDefault="002458F2">
            <w:r w:rsidRPr="008833D9">
              <w:rPr>
                <w:sz w:val="24"/>
                <w:szCs w:val="24"/>
              </w:rPr>
              <w:t>31.12.2019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E052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5ACC" w14:textId="77777777" w:rsidR="002458F2" w:rsidRDefault="002458F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FA5" w14:textId="77777777" w:rsidR="002458F2" w:rsidRDefault="002458F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54E1" w14:textId="77777777" w:rsidR="002458F2" w:rsidRDefault="002458F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</w:tr>
      <w:tr w:rsidR="00335647" w:rsidRPr="00706151" w14:paraId="4887ACE9" w14:textId="77777777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8456" w14:textId="77777777" w:rsidR="00335647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98E" w14:textId="77777777" w:rsidR="00335647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473" w:rsidRPr="00C27473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1C5429FB" w14:textId="77777777" w:rsidTr="002D29C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35B2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B959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F50" w:rsidRPr="00706151" w14:paraId="444F6DCA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0D3" w14:textId="77777777" w:rsidR="00A17F50" w:rsidRPr="00706151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BE4C" w14:textId="77777777" w:rsidR="00A17F50" w:rsidRPr="00135F57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47365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Предоставление иных межбюджетных трансфертов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176" w14:textId="77777777" w:rsidR="00A17F50" w:rsidRDefault="00A17F5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EC6A" w14:textId="77777777" w:rsidR="00A17F50" w:rsidRDefault="00A17F5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8277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E8B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96FE" w14:textId="77777777" w:rsidR="00A17F5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8B6" w14:textId="77777777" w:rsidR="00A17F50" w:rsidRDefault="00A17F50" w:rsidP="00DF3EF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F12D" w14:textId="77777777" w:rsidR="00A17F50" w:rsidRDefault="00A17F50" w:rsidP="003356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03C5" w14:textId="77777777" w:rsidR="00A17F50" w:rsidRPr="00706151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14:paraId="2BCA2E4D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B454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BB1A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450" w14:textId="77777777" w:rsidR="00DF3EF0" w:rsidRPr="0070615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123F" w14:textId="77777777" w:rsidR="00DF3EF0" w:rsidRPr="00706151" w:rsidRDefault="00DF3EF0" w:rsidP="00107E4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C4EA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3087" w14:textId="77777777" w:rsidR="00DF3EF0" w:rsidRPr="00706151" w:rsidRDefault="00DF3EF0" w:rsidP="002458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458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DFC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9899" w14:textId="77777777" w:rsidR="00DF3EF0" w:rsidRPr="00706151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0D6E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2BB9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93771B" w14:paraId="235BD14C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0E80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05C4" w14:textId="77777777"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3D4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DF3D4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EBB2" w14:textId="77777777" w:rsidR="00DF3D41" w:rsidRPr="00DF3D41" w:rsidRDefault="00DF3D41" w:rsidP="000C2F7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F3D4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EE0B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08CB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23B2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63D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C15" w14:textId="77777777" w:rsidR="00DF3D41" w:rsidRPr="0093771B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F4C3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D373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93771B" w14:paraId="67AF9BC0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2761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74C1" w14:textId="77777777"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2A7" w14:textId="77777777" w:rsidR="00DF3D41" w:rsidRPr="00DF3D4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F88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BD74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E4E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725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73FF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B109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757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708F6" w14:textId="77777777" w:rsidR="00DF3D41" w:rsidRDefault="00DF3D41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24498D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5E1FBB01" w14:textId="77777777" w:rsidR="000530F0" w:rsidRDefault="00DF3D41" w:rsidP="002458F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  <w:sectPr w:rsidR="000530F0" w:rsidSect="00353635">
          <w:pgSz w:w="16840" w:h="11907" w:orient="landscape"/>
          <w:pgMar w:top="567" w:right="1531" w:bottom="624" w:left="1134" w:header="720" w:footer="720" w:gutter="0"/>
          <w:cols w:space="720"/>
        </w:sect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0255F5F3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36C923ED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к отчету об исполнении плана реализации му</w:t>
      </w:r>
      <w:r w:rsidR="002458F2">
        <w:rPr>
          <w:sz w:val="28"/>
          <w:szCs w:val="28"/>
        </w:rPr>
        <w:t xml:space="preserve">ниципальной программы </w:t>
      </w:r>
      <w:r w:rsidR="0024498D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14:paraId="5D73FADD" w14:textId="77777777" w:rsidR="000530F0" w:rsidRPr="001104E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C667EC">
        <w:rPr>
          <w:sz w:val="28"/>
          <w:szCs w:val="28"/>
        </w:rPr>
        <w:t>9-ти месяцев</w:t>
      </w:r>
      <w:r w:rsidRPr="001104E0">
        <w:rPr>
          <w:sz w:val="28"/>
          <w:szCs w:val="28"/>
        </w:rPr>
        <w:t xml:space="preserve"> 201</w:t>
      </w:r>
      <w:r w:rsidR="002458F2">
        <w:rPr>
          <w:sz w:val="28"/>
          <w:szCs w:val="28"/>
        </w:rPr>
        <w:t>9</w:t>
      </w:r>
      <w:r w:rsidRPr="001104E0">
        <w:rPr>
          <w:sz w:val="28"/>
          <w:szCs w:val="28"/>
        </w:rPr>
        <w:t xml:space="preserve"> года)</w:t>
      </w:r>
    </w:p>
    <w:p w14:paraId="456BD0DE" w14:textId="77777777" w:rsidR="000530F0" w:rsidRPr="00E40B9A" w:rsidRDefault="000530F0" w:rsidP="000530F0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5438B3A8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58F2">
        <w:rPr>
          <w:sz w:val="28"/>
          <w:szCs w:val="28"/>
        </w:rPr>
        <w:t>22</w:t>
      </w:r>
      <w:r w:rsidRPr="00E40B9A">
        <w:rPr>
          <w:sz w:val="28"/>
          <w:szCs w:val="28"/>
        </w:rPr>
        <w:t>.10.201</w:t>
      </w:r>
      <w:r w:rsidR="002458F2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9930DD">
        <w:rPr>
          <w:sz w:val="28"/>
          <w:szCs w:val="28"/>
        </w:rPr>
        <w:t>71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1E511A29" w14:textId="77777777"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>На реализацию мероприятий муниципальной программы в 201</w:t>
      </w:r>
      <w:r w:rsidR="009930DD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14:paraId="2865607A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5432EA08" w14:textId="77777777"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14:paraId="40491A36" w14:textId="77777777"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14:paraId="4F7F5345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Дубовского сельского поселения.</w:t>
      </w:r>
    </w:p>
    <w:p w14:paraId="62AA6D1C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14:paraId="3F28AC5B" w14:textId="77777777"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>реализуются в течение 201</w:t>
      </w:r>
      <w:r w:rsidR="009930DD">
        <w:rPr>
          <w:rFonts w:ascii="Times New Roman" w:hAnsi="Times New Roman" w:cs="Times New Roman"/>
          <w:sz w:val="28"/>
          <w:szCs w:val="28"/>
        </w:rPr>
        <w:t>9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 В рамках реализации основных мероприятий подпрограммы 1 по состоянию на 01.</w:t>
      </w:r>
      <w:r w:rsidR="00C667EC">
        <w:rPr>
          <w:rFonts w:ascii="Times New Roman" w:hAnsi="Times New Roman" w:cs="Times New Roman"/>
          <w:sz w:val="28"/>
          <w:szCs w:val="28"/>
        </w:rPr>
        <w:t>10</w:t>
      </w:r>
      <w:r w:rsidRPr="00A912A4">
        <w:rPr>
          <w:rFonts w:ascii="Times New Roman" w:hAnsi="Times New Roman" w:cs="Times New Roman"/>
          <w:sz w:val="28"/>
          <w:szCs w:val="28"/>
        </w:rPr>
        <w:t>.201</w:t>
      </w:r>
      <w:r w:rsidR="009930DD">
        <w:rPr>
          <w:rFonts w:ascii="Times New Roman" w:hAnsi="Times New Roman" w:cs="Times New Roman"/>
          <w:sz w:val="28"/>
          <w:szCs w:val="28"/>
        </w:rPr>
        <w:t>9</w:t>
      </w:r>
      <w:r w:rsidRPr="00A912A4">
        <w:rPr>
          <w:rFonts w:ascii="Times New Roman" w:hAnsi="Times New Roman" w:cs="Times New Roman"/>
          <w:sz w:val="28"/>
          <w:szCs w:val="28"/>
        </w:rPr>
        <w:t xml:space="preserve"> поступления собственных налоговых и неналоговых доходов составило </w:t>
      </w:r>
      <w:r w:rsidR="00C667EC">
        <w:rPr>
          <w:rFonts w:ascii="Times New Roman" w:hAnsi="Times New Roman" w:cs="Times New Roman"/>
          <w:sz w:val="28"/>
          <w:szCs w:val="28"/>
        </w:rPr>
        <w:t>503</w:t>
      </w:r>
      <w:r w:rsidR="009930DD">
        <w:rPr>
          <w:rFonts w:ascii="Times New Roman" w:hAnsi="Times New Roman" w:cs="Times New Roman"/>
          <w:sz w:val="28"/>
          <w:szCs w:val="28"/>
        </w:rPr>
        <w:t>,4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E591D">
        <w:rPr>
          <w:rFonts w:ascii="Times New Roman" w:hAnsi="Times New Roman" w:cs="Times New Roman"/>
          <w:sz w:val="28"/>
          <w:szCs w:val="28"/>
        </w:rPr>
        <w:t>42,8</w:t>
      </w:r>
      <w:r w:rsidRPr="00A912A4">
        <w:rPr>
          <w:rFonts w:ascii="Times New Roman" w:hAnsi="Times New Roman" w:cs="Times New Roman"/>
          <w:sz w:val="28"/>
          <w:szCs w:val="28"/>
        </w:rPr>
        <w:t xml:space="preserve"> %. За </w:t>
      </w:r>
      <w:r w:rsidR="00CE591D">
        <w:rPr>
          <w:rFonts w:ascii="Times New Roman" w:hAnsi="Times New Roman" w:cs="Times New Roman"/>
          <w:sz w:val="28"/>
          <w:szCs w:val="28"/>
        </w:rPr>
        <w:t>9 месяцев</w:t>
      </w:r>
      <w:r w:rsidRPr="00A912A4">
        <w:rPr>
          <w:rFonts w:ascii="Times New Roman" w:hAnsi="Times New Roman" w:cs="Times New Roman"/>
          <w:sz w:val="28"/>
          <w:szCs w:val="28"/>
        </w:rPr>
        <w:t xml:space="preserve"> 201</w:t>
      </w:r>
      <w:r w:rsidR="009930DD">
        <w:rPr>
          <w:rFonts w:ascii="Times New Roman" w:hAnsi="Times New Roman" w:cs="Times New Roman"/>
          <w:sz w:val="28"/>
          <w:szCs w:val="28"/>
        </w:rPr>
        <w:t>9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CE591D">
        <w:rPr>
          <w:rFonts w:ascii="Times New Roman" w:hAnsi="Times New Roman" w:cs="Times New Roman"/>
          <w:sz w:val="28"/>
          <w:szCs w:val="28"/>
        </w:rPr>
        <w:t>4784,4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CE591D">
        <w:rPr>
          <w:rFonts w:ascii="Times New Roman" w:hAnsi="Times New Roman" w:cs="Times New Roman"/>
          <w:sz w:val="28"/>
          <w:szCs w:val="28"/>
        </w:rPr>
        <w:t>76,0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14:paraId="1668E917" w14:textId="77777777"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 xml:space="preserve">вского сельского поселения»  </w:t>
      </w:r>
      <w:r w:rsidR="00CE591D">
        <w:rPr>
          <w:sz w:val="28"/>
          <w:szCs w:val="28"/>
        </w:rPr>
        <w:t>произведена</w:t>
      </w:r>
      <w:r w:rsidRPr="00A912A4">
        <w:rPr>
          <w:sz w:val="28"/>
          <w:szCs w:val="28"/>
        </w:rPr>
        <w:t xml:space="preserve"> 1</w:t>
      </w:r>
      <w:r w:rsidR="00CE591D">
        <w:rPr>
          <w:sz w:val="28"/>
          <w:szCs w:val="28"/>
        </w:rPr>
        <w:t>1</w:t>
      </w:r>
      <w:r w:rsidRPr="00A912A4">
        <w:rPr>
          <w:sz w:val="28"/>
          <w:szCs w:val="28"/>
        </w:rPr>
        <w:t xml:space="preserve"> июля 201</w:t>
      </w:r>
      <w:r w:rsidR="009930DD">
        <w:rPr>
          <w:sz w:val="28"/>
          <w:szCs w:val="28"/>
        </w:rPr>
        <w:t>9</w:t>
      </w:r>
      <w:r w:rsidRPr="00A912A4">
        <w:rPr>
          <w:sz w:val="28"/>
          <w:szCs w:val="28"/>
        </w:rPr>
        <w:t xml:space="preserve"> года.</w:t>
      </w:r>
    </w:p>
    <w:p w14:paraId="51C2DC83" w14:textId="77777777" w:rsidR="00223229" w:rsidRPr="00A912A4" w:rsidRDefault="00223229" w:rsidP="00223229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По контрольному событию данной подпрограммы </w:t>
      </w:r>
      <w:r w:rsidR="00CE591D">
        <w:rPr>
          <w:rFonts w:ascii="Times New Roman" w:hAnsi="Times New Roman"/>
          <w:sz w:val="28"/>
          <w:szCs w:val="28"/>
          <w:lang w:eastAsia="ru-RU"/>
        </w:rPr>
        <w:t>мероприятие выполнено</w:t>
      </w:r>
      <w:r w:rsidRPr="00A912A4">
        <w:rPr>
          <w:rFonts w:ascii="Times New Roman" w:hAnsi="Times New Roman"/>
          <w:sz w:val="28"/>
          <w:szCs w:val="28"/>
          <w:lang w:eastAsia="ru-RU"/>
        </w:rPr>
        <w:t>.</w:t>
      </w:r>
    </w:p>
    <w:p w14:paraId="3B928088" w14:textId="77777777"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201</w:t>
      </w:r>
      <w:r w:rsidR="009930DD">
        <w:rPr>
          <w:rFonts w:ascii="Times New Roman" w:hAnsi="Times New Roman" w:cs="Times New Roman"/>
          <w:sz w:val="28"/>
          <w:szCs w:val="28"/>
        </w:rPr>
        <w:t>9</w:t>
      </w:r>
      <w:r w:rsidR="00A92293"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14:paraId="7E59AD4E" w14:textId="77777777" w:rsidR="009930DD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201</w:t>
      </w:r>
      <w:r w:rsidR="005E1EA8" w:rsidRPr="00A912A4">
        <w:rPr>
          <w:sz w:val="28"/>
          <w:szCs w:val="28"/>
        </w:rPr>
        <w:t>9</w:t>
      </w:r>
      <w:r w:rsidR="00A92293" w:rsidRPr="00A912A4">
        <w:rPr>
          <w:sz w:val="28"/>
          <w:szCs w:val="28"/>
        </w:rPr>
        <w:t xml:space="preserve"> - 202</w:t>
      </w:r>
      <w:r w:rsidR="009930DD">
        <w:rPr>
          <w:sz w:val="28"/>
          <w:szCs w:val="28"/>
        </w:rPr>
        <w:t>2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находится в стадии разработки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</w:t>
      </w:r>
      <w:r w:rsidR="009930DD">
        <w:rPr>
          <w:sz w:val="28"/>
          <w:szCs w:val="28"/>
        </w:rPr>
        <w:t>13</w:t>
      </w:r>
      <w:r w:rsidR="00A92293" w:rsidRPr="004B17E0">
        <w:rPr>
          <w:sz w:val="28"/>
          <w:szCs w:val="28"/>
        </w:rPr>
        <w:t>.0</w:t>
      </w:r>
      <w:r w:rsidR="009938E1" w:rsidRPr="004B17E0">
        <w:rPr>
          <w:sz w:val="28"/>
          <w:szCs w:val="28"/>
        </w:rPr>
        <w:t>6</w:t>
      </w:r>
      <w:r w:rsidR="00A92293" w:rsidRPr="004B17E0">
        <w:rPr>
          <w:sz w:val="28"/>
          <w:szCs w:val="28"/>
        </w:rPr>
        <w:t>.201</w:t>
      </w:r>
      <w:r w:rsidR="009930DD">
        <w:rPr>
          <w:sz w:val="28"/>
          <w:szCs w:val="28"/>
        </w:rPr>
        <w:t>9</w:t>
      </w:r>
      <w:r w:rsidR="00A92293" w:rsidRPr="004B17E0">
        <w:rPr>
          <w:sz w:val="28"/>
          <w:szCs w:val="28"/>
        </w:rPr>
        <w:t xml:space="preserve"> № </w:t>
      </w:r>
      <w:r w:rsidR="009930DD">
        <w:rPr>
          <w:sz w:val="28"/>
          <w:szCs w:val="28"/>
        </w:rPr>
        <w:t>7</w:t>
      </w:r>
      <w:r w:rsidR="004B17E0" w:rsidRPr="004B17E0">
        <w:rPr>
          <w:sz w:val="28"/>
          <w:szCs w:val="28"/>
        </w:rPr>
        <w:t>8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</w:t>
      </w:r>
      <w:r w:rsidR="009930DD">
        <w:rPr>
          <w:sz w:val="28"/>
          <w:szCs w:val="28"/>
        </w:rPr>
        <w:t>20</w:t>
      </w:r>
      <w:r w:rsidR="009938E1" w:rsidRPr="00A912A4">
        <w:rPr>
          <w:sz w:val="28"/>
          <w:szCs w:val="28"/>
        </w:rPr>
        <w:t xml:space="preserve"> год  и на плановый период 202</w:t>
      </w:r>
      <w:r w:rsidR="009930DD">
        <w:rPr>
          <w:sz w:val="28"/>
          <w:szCs w:val="28"/>
        </w:rPr>
        <w:t>1</w:t>
      </w:r>
      <w:r w:rsidR="009938E1" w:rsidRPr="00A912A4">
        <w:rPr>
          <w:sz w:val="28"/>
          <w:szCs w:val="28"/>
        </w:rPr>
        <w:t xml:space="preserve"> и 202</w:t>
      </w:r>
      <w:r w:rsidR="009930DD">
        <w:rPr>
          <w:sz w:val="28"/>
          <w:szCs w:val="28"/>
        </w:rPr>
        <w:t>2</w:t>
      </w:r>
      <w:r w:rsidR="009938E1" w:rsidRPr="00A912A4">
        <w:rPr>
          <w:sz w:val="28"/>
          <w:szCs w:val="28"/>
        </w:rPr>
        <w:t xml:space="preserve"> годов</w:t>
      </w:r>
      <w:r w:rsidR="00A92293" w:rsidRPr="00A912A4">
        <w:rPr>
          <w:sz w:val="28"/>
          <w:szCs w:val="28"/>
        </w:rPr>
        <w:t>».</w:t>
      </w:r>
    </w:p>
    <w:p w14:paraId="515A899D" w14:textId="77777777" w:rsidR="00480A0B" w:rsidRPr="00A912A4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реализуются в течение 201</w:t>
      </w:r>
      <w:r w:rsidR="009930DD">
        <w:rPr>
          <w:sz w:val="28"/>
          <w:szCs w:val="28"/>
        </w:rPr>
        <w:t>9</w:t>
      </w:r>
      <w:r w:rsidRPr="00A912A4">
        <w:rPr>
          <w:sz w:val="28"/>
          <w:szCs w:val="28"/>
        </w:rPr>
        <w:t xml:space="preserve"> 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201</w:t>
      </w:r>
      <w:r w:rsidR="009930DD">
        <w:rPr>
          <w:sz w:val="28"/>
          <w:szCs w:val="28"/>
        </w:rPr>
        <w:t>9</w:t>
      </w:r>
      <w:r w:rsidRPr="00A912A4">
        <w:rPr>
          <w:sz w:val="28"/>
          <w:szCs w:val="28"/>
        </w:rPr>
        <w:t xml:space="preserve"> год, соответствуют ограничениям, установленным бюджетным законодательством.</w:t>
      </w:r>
    </w:p>
    <w:p w14:paraId="195E24AE" w14:textId="77777777" w:rsidR="00127C33" w:rsidRPr="00A912A4" w:rsidRDefault="00480A0B" w:rsidP="00A912A4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14:paraId="4BB1D61E" w14:textId="77777777" w:rsidR="00480A0B" w:rsidRPr="00A912A4" w:rsidRDefault="00480A0B" w:rsidP="00A912A4">
      <w:pPr>
        <w:pStyle w:val="NoSpacing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201</w:t>
      </w:r>
      <w:r w:rsidR="009930DD">
        <w:rPr>
          <w:rFonts w:ascii="Times New Roman" w:hAnsi="Times New Roman"/>
          <w:sz w:val="28"/>
          <w:szCs w:val="28"/>
          <w:lang w:eastAsia="ru-RU"/>
        </w:rPr>
        <w:t>9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14:paraId="00700B81" w14:textId="77777777"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>реализуются на постоянной основе и в течение 201</w:t>
      </w:r>
      <w:r w:rsidR="009930DD">
        <w:rPr>
          <w:sz w:val="28"/>
          <w:szCs w:val="28"/>
        </w:rPr>
        <w:t>9</w:t>
      </w:r>
      <w:r w:rsidRPr="00A912A4">
        <w:rPr>
          <w:sz w:val="28"/>
          <w:szCs w:val="28"/>
        </w:rPr>
        <w:t xml:space="preserve">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14:paraId="6575F5BB" w14:textId="77777777"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Планом реализации Подпрограммы 1 предусмотрено 3 основных мероприятий и 1 контрольное событие, которые находятся на исполнении.</w:t>
      </w:r>
    </w:p>
    <w:p w14:paraId="7960E4AB" w14:textId="77777777" w:rsidR="00DC53A5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Планом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>, которые находятся на исполнении.</w:t>
      </w:r>
    </w:p>
    <w:p w14:paraId="15316258" w14:textId="77777777"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Планом реализации Подпрограммы 3 предусмотрено 2 основных мероприятий и 1 контрольное событие, которые </w:t>
      </w:r>
      <w:r w:rsidR="00CE591D" w:rsidRPr="00A912A4">
        <w:rPr>
          <w:sz w:val="28"/>
          <w:szCs w:val="28"/>
        </w:rPr>
        <w:t>находятся на исполнении</w:t>
      </w:r>
      <w:r w:rsidRPr="00A912A4">
        <w:rPr>
          <w:sz w:val="28"/>
          <w:szCs w:val="28"/>
        </w:rPr>
        <w:t>.</w:t>
      </w:r>
    </w:p>
    <w:p w14:paraId="229684F0" w14:textId="77777777" w:rsidR="00127C33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Планом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127C33" w:rsidRPr="00A912A4">
        <w:rPr>
          <w:sz w:val="28"/>
          <w:szCs w:val="28"/>
        </w:rPr>
        <w:t xml:space="preserve">которые </w:t>
      </w:r>
      <w:r w:rsidR="00CE591D" w:rsidRPr="00A912A4">
        <w:rPr>
          <w:sz w:val="28"/>
          <w:szCs w:val="28"/>
        </w:rPr>
        <w:t>находятся на исполнении</w:t>
      </w:r>
      <w:r w:rsidR="00127C33" w:rsidRPr="00A912A4">
        <w:rPr>
          <w:sz w:val="28"/>
          <w:szCs w:val="28"/>
        </w:rPr>
        <w:t>.</w:t>
      </w:r>
    </w:p>
    <w:p w14:paraId="0376C328" w14:textId="77777777" w:rsidR="00A912A4" w:rsidRPr="00A912A4" w:rsidRDefault="00A912A4" w:rsidP="00A912A4">
      <w:pPr>
        <w:ind w:firstLine="708"/>
        <w:jc w:val="both"/>
        <w:outlineLvl w:val="4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 xml:space="preserve">по итогам </w:t>
      </w:r>
      <w:r w:rsidR="00CE591D">
        <w:rPr>
          <w:sz w:val="28"/>
          <w:szCs w:val="28"/>
        </w:rPr>
        <w:t>9-ти месяцев</w:t>
      </w:r>
      <w:r w:rsidRPr="00A912A4">
        <w:rPr>
          <w:sz w:val="28"/>
          <w:szCs w:val="28"/>
        </w:rPr>
        <w:t xml:space="preserve"> 201</w:t>
      </w:r>
      <w:r w:rsidR="00EE1B12">
        <w:rPr>
          <w:sz w:val="28"/>
          <w:szCs w:val="28"/>
        </w:rPr>
        <w:t>9</w:t>
      </w:r>
      <w:r w:rsidRPr="00A912A4">
        <w:rPr>
          <w:sz w:val="28"/>
          <w:szCs w:val="28"/>
        </w:rPr>
        <w:t xml:space="preserve">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14:paraId="7E299272" w14:textId="77777777"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14:paraId="1BE4131B" w14:textId="77777777" w:rsidR="000530F0" w:rsidRDefault="000530F0" w:rsidP="00894F32">
      <w:pPr>
        <w:pStyle w:val="3"/>
        <w:rPr>
          <w:sz w:val="24"/>
          <w:szCs w:val="24"/>
          <w:lang w:val="ru-RU"/>
        </w:rPr>
        <w:sectPr w:rsidR="000530F0" w:rsidSect="000530F0">
          <w:pgSz w:w="11907" w:h="16840"/>
          <w:pgMar w:top="1531" w:right="624" w:bottom="1134" w:left="567" w:header="720" w:footer="720" w:gutter="0"/>
          <w:cols w:space="720"/>
        </w:sectPr>
      </w:pPr>
    </w:p>
    <w:p w14:paraId="17BDB7AC" w14:textId="77777777" w:rsidR="002824CE" w:rsidRPr="00DF3D41" w:rsidRDefault="002824CE" w:rsidP="00894F32">
      <w:pPr>
        <w:pStyle w:val="3"/>
        <w:rPr>
          <w:sz w:val="24"/>
          <w:szCs w:val="24"/>
          <w:lang w:val="ru-RU"/>
        </w:rPr>
      </w:pPr>
    </w:p>
    <w:p w14:paraId="643BF230" w14:textId="77777777"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9915" w14:textId="77777777" w:rsidR="00736599" w:rsidRDefault="00736599">
      <w:r>
        <w:separator/>
      </w:r>
    </w:p>
  </w:endnote>
  <w:endnote w:type="continuationSeparator" w:id="0">
    <w:p w14:paraId="1E7B81A3" w14:textId="77777777" w:rsidR="00736599" w:rsidRDefault="0073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F7D2" w14:textId="77777777" w:rsidR="00736599" w:rsidRDefault="00736599">
      <w:r>
        <w:separator/>
      </w:r>
    </w:p>
  </w:footnote>
  <w:footnote w:type="continuationSeparator" w:id="0">
    <w:p w14:paraId="17739CE8" w14:textId="77777777" w:rsidR="00736599" w:rsidRDefault="0073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7171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249E"/>
    <w:rsid w:val="00047E94"/>
    <w:rsid w:val="000516DE"/>
    <w:rsid w:val="000521FC"/>
    <w:rsid w:val="000530F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98D"/>
    <w:rsid w:val="00244BCA"/>
    <w:rsid w:val="002458F2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9CC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B652B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64B0"/>
    <w:rsid w:val="004864B4"/>
    <w:rsid w:val="00491735"/>
    <w:rsid w:val="00492064"/>
    <w:rsid w:val="00492AF7"/>
    <w:rsid w:val="004932AD"/>
    <w:rsid w:val="00494396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6599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01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30DD"/>
    <w:rsid w:val="009938E1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667EC"/>
    <w:rsid w:val="00C7066D"/>
    <w:rsid w:val="00C73B84"/>
    <w:rsid w:val="00C742A1"/>
    <w:rsid w:val="00C81259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591D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1B12"/>
    <w:rsid w:val="00EE56D8"/>
    <w:rsid w:val="00EE636A"/>
    <w:rsid w:val="00EE79F4"/>
    <w:rsid w:val="00EF1A05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0ABC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19E017"/>
  <w15:chartTrackingRefBased/>
  <w15:docId w15:val="{5D06A2CB-8AB1-4068-8E22-2713A9FC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NoSpacing">
    <w:name w:val="No Spacing"/>
    <w:rsid w:val="00DC53A5"/>
    <w:rPr>
      <w:rFonts w:ascii="Calibri" w:hAnsi="Calibri"/>
      <w:sz w:val="22"/>
      <w:szCs w:val="22"/>
      <w:lang w:eastAsia="en-US"/>
    </w:rPr>
  </w:style>
  <w:style w:type="paragraph" w:customStyle="1" w:styleId="14">
    <w:name w:val=" 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B5FBE-D82F-4CA7-B81C-7F18DC4A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11887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2025-07-30T19:12:00Z</dcterms:created>
  <dcterms:modified xsi:type="dcterms:W3CDTF">2025-07-30T19:12:00Z</dcterms:modified>
</cp:coreProperties>
</file>